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5EF4" w14:textId="77777777" w:rsidR="00170B6D" w:rsidRDefault="00170B6D" w:rsidP="00647FE8"/>
    <w:p w14:paraId="1D6A755C" w14:textId="5DB75787" w:rsidR="007A5061" w:rsidRDefault="007A5061" w:rsidP="00647FE8">
      <w:r>
        <w:rPr>
          <w:noProof/>
        </w:rPr>
        <w:drawing>
          <wp:inline distT="0" distB="0" distL="0" distR="0" wp14:anchorId="5DA5BEF1" wp14:editId="1D0E20D4">
            <wp:extent cx="5731510" cy="2320290"/>
            <wp:effectExtent l="0" t="0" r="2540" b="3810"/>
            <wp:docPr id="1973761222" name="Kuva 1" descr="Kuva, joka sisältää kohteen puu, piha-, teksti, henkil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61222" name="Kuva 1" descr="Kuva, joka sisältää kohteen puu, piha-, teksti, henkilö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17451" w14:textId="77777777" w:rsidR="007A5061" w:rsidRDefault="007A5061" w:rsidP="00647FE8"/>
    <w:p w14:paraId="061B5A22" w14:textId="1400C5AA" w:rsidR="007A5061" w:rsidRDefault="007A5061" w:rsidP="755837E7">
      <w:pPr>
        <w:jc w:val="center"/>
        <w:rPr>
          <w:b/>
          <w:bCs/>
          <w:sz w:val="32"/>
          <w:szCs w:val="32"/>
        </w:rPr>
      </w:pPr>
      <w:r w:rsidRPr="755837E7">
        <w:rPr>
          <w:b/>
          <w:bCs/>
          <w:sz w:val="32"/>
          <w:szCs w:val="32"/>
        </w:rPr>
        <w:t xml:space="preserve">Otsikko tähän </w:t>
      </w:r>
      <w:proofErr w:type="spellStart"/>
      <w:r w:rsidRPr="755837E7">
        <w:rPr>
          <w:b/>
          <w:bCs/>
          <w:sz w:val="32"/>
          <w:szCs w:val="32"/>
        </w:rPr>
        <w:t>boldilla</w:t>
      </w:r>
      <w:proofErr w:type="spellEnd"/>
    </w:p>
    <w:p w14:paraId="013489FA" w14:textId="77777777" w:rsidR="007A5061" w:rsidRDefault="007A5061" w:rsidP="007A5061">
      <w:pPr>
        <w:jc w:val="center"/>
        <w:rPr>
          <w:b/>
          <w:bCs/>
          <w:sz w:val="32"/>
          <w:szCs w:val="32"/>
        </w:rPr>
      </w:pPr>
    </w:p>
    <w:p w14:paraId="627336F3" w14:textId="20E9EC7E" w:rsidR="007A5061" w:rsidRDefault="007A5061" w:rsidP="007A5061">
      <w:pPr>
        <w:jc w:val="center"/>
      </w:pPr>
      <w:r>
        <w:t>Leipätekstiä tähän…</w:t>
      </w:r>
    </w:p>
    <w:p w14:paraId="46208413" w14:textId="77777777" w:rsidR="000560CA" w:rsidRDefault="000560CA" w:rsidP="007A5061">
      <w:pPr>
        <w:jc w:val="center"/>
      </w:pPr>
    </w:p>
    <w:p w14:paraId="41A08CD0" w14:textId="77777777" w:rsidR="000560CA" w:rsidRDefault="000560CA" w:rsidP="007A5061">
      <w:pPr>
        <w:jc w:val="center"/>
      </w:pPr>
    </w:p>
    <w:p w14:paraId="0281BDC7" w14:textId="77777777" w:rsidR="000560CA" w:rsidRDefault="000560CA" w:rsidP="007A5061">
      <w:pPr>
        <w:jc w:val="center"/>
      </w:pPr>
    </w:p>
    <w:p w14:paraId="0E8458F1" w14:textId="77777777" w:rsidR="000560CA" w:rsidRDefault="000560CA" w:rsidP="007A5061">
      <w:pPr>
        <w:jc w:val="center"/>
      </w:pPr>
    </w:p>
    <w:p w14:paraId="7C18B593" w14:textId="77777777" w:rsidR="000560CA" w:rsidRDefault="000560CA" w:rsidP="007A5061">
      <w:pPr>
        <w:jc w:val="center"/>
      </w:pPr>
    </w:p>
    <w:p w14:paraId="63532404" w14:textId="77777777" w:rsidR="000560CA" w:rsidRDefault="000560CA" w:rsidP="007A5061">
      <w:pPr>
        <w:jc w:val="center"/>
      </w:pPr>
    </w:p>
    <w:p w14:paraId="2CCA81AA" w14:textId="77777777" w:rsidR="000560CA" w:rsidRDefault="000560CA" w:rsidP="007A5061">
      <w:pPr>
        <w:jc w:val="center"/>
      </w:pPr>
    </w:p>
    <w:p w14:paraId="0F5CC046" w14:textId="77777777" w:rsidR="000560CA" w:rsidRDefault="000560CA" w:rsidP="007A5061">
      <w:pPr>
        <w:jc w:val="center"/>
      </w:pPr>
    </w:p>
    <w:p w14:paraId="2B99D99D" w14:textId="77777777" w:rsidR="000560CA" w:rsidRDefault="000560CA" w:rsidP="007A5061">
      <w:pPr>
        <w:jc w:val="center"/>
      </w:pPr>
    </w:p>
    <w:p w14:paraId="11BD510E" w14:textId="77777777" w:rsidR="000560CA" w:rsidRDefault="000560CA" w:rsidP="007A5061">
      <w:pPr>
        <w:jc w:val="center"/>
      </w:pPr>
    </w:p>
    <w:p w14:paraId="455E426A" w14:textId="77777777" w:rsidR="000560CA" w:rsidRDefault="000560CA" w:rsidP="007A5061">
      <w:pPr>
        <w:jc w:val="center"/>
      </w:pPr>
    </w:p>
    <w:p w14:paraId="405BA78B" w14:textId="77777777" w:rsidR="000560CA" w:rsidRDefault="000560CA" w:rsidP="007A5061">
      <w:pPr>
        <w:jc w:val="center"/>
      </w:pPr>
    </w:p>
    <w:p w14:paraId="41C705C7" w14:textId="77777777" w:rsidR="000560CA" w:rsidRDefault="000560CA" w:rsidP="007A5061">
      <w:pPr>
        <w:jc w:val="center"/>
      </w:pPr>
    </w:p>
    <w:p w14:paraId="1B7930C5" w14:textId="77777777" w:rsidR="000560CA" w:rsidRDefault="000560CA" w:rsidP="007A5061">
      <w:pPr>
        <w:jc w:val="center"/>
      </w:pPr>
    </w:p>
    <w:p w14:paraId="1C712EA1" w14:textId="77777777" w:rsidR="000560CA" w:rsidRDefault="000560CA" w:rsidP="007A5061">
      <w:pPr>
        <w:jc w:val="center"/>
      </w:pPr>
    </w:p>
    <w:p w14:paraId="2901A900" w14:textId="77777777" w:rsidR="000560CA" w:rsidRDefault="000560CA" w:rsidP="007A5061">
      <w:pPr>
        <w:jc w:val="center"/>
      </w:pPr>
    </w:p>
    <w:p w14:paraId="59DB92E1" w14:textId="77777777" w:rsidR="000560CA" w:rsidRDefault="000560CA" w:rsidP="007A5061">
      <w:pPr>
        <w:jc w:val="center"/>
      </w:pPr>
    </w:p>
    <w:p w14:paraId="7E04E8EE" w14:textId="77777777" w:rsidR="000560CA" w:rsidRDefault="000560CA" w:rsidP="007A5061">
      <w:pPr>
        <w:jc w:val="center"/>
      </w:pPr>
    </w:p>
    <w:p w14:paraId="5D40C05E" w14:textId="77777777" w:rsidR="000560CA" w:rsidRDefault="000560CA" w:rsidP="007A5061">
      <w:pPr>
        <w:jc w:val="center"/>
      </w:pPr>
    </w:p>
    <w:p w14:paraId="3A28E1C8" w14:textId="77777777" w:rsidR="000560CA" w:rsidRDefault="000560CA" w:rsidP="007A5061">
      <w:pPr>
        <w:jc w:val="center"/>
      </w:pPr>
    </w:p>
    <w:p w14:paraId="0858579F" w14:textId="77777777" w:rsidR="000560CA" w:rsidRDefault="000560CA" w:rsidP="007A5061">
      <w:pPr>
        <w:jc w:val="center"/>
      </w:pPr>
    </w:p>
    <w:p w14:paraId="0F5E8DF8" w14:textId="77777777" w:rsidR="000560CA" w:rsidRDefault="000560CA" w:rsidP="007A5061">
      <w:pPr>
        <w:jc w:val="center"/>
      </w:pPr>
    </w:p>
    <w:p w14:paraId="757D8F8B" w14:textId="77777777" w:rsidR="000560CA" w:rsidRDefault="000560CA" w:rsidP="007A5061">
      <w:pPr>
        <w:jc w:val="center"/>
      </w:pPr>
    </w:p>
    <w:p w14:paraId="1F318E6E" w14:textId="77777777" w:rsidR="000560CA" w:rsidRDefault="000560CA" w:rsidP="007A5061">
      <w:pPr>
        <w:jc w:val="center"/>
      </w:pPr>
    </w:p>
    <w:p w14:paraId="506D1FFA" w14:textId="77777777" w:rsidR="000560CA" w:rsidRDefault="000560CA" w:rsidP="007A5061">
      <w:pPr>
        <w:jc w:val="center"/>
      </w:pPr>
    </w:p>
    <w:p w14:paraId="4DF128A1" w14:textId="77777777" w:rsidR="000560CA" w:rsidRDefault="000560CA" w:rsidP="007A5061">
      <w:pPr>
        <w:jc w:val="center"/>
      </w:pPr>
    </w:p>
    <w:p w14:paraId="0CB4FD76" w14:textId="77777777" w:rsidR="000560CA" w:rsidRDefault="000560CA" w:rsidP="007A5061">
      <w:pPr>
        <w:jc w:val="center"/>
      </w:pPr>
    </w:p>
    <w:p w14:paraId="565660D3" w14:textId="77777777" w:rsidR="000560CA" w:rsidRDefault="000560CA" w:rsidP="007A5061">
      <w:pPr>
        <w:jc w:val="center"/>
      </w:pPr>
    </w:p>
    <w:p w14:paraId="46048633" w14:textId="3416B811" w:rsidR="000560CA" w:rsidRPr="007A5061" w:rsidRDefault="00C20FD0" w:rsidP="007A5061">
      <w:pPr>
        <w:jc w:val="center"/>
      </w:pPr>
      <w:r>
        <w:t>Sydänyhdistyksen logo</w:t>
      </w:r>
    </w:p>
    <w:sectPr w:rsidR="000560CA" w:rsidRPr="007A5061" w:rsidSect="00845221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0D6D" w14:textId="77777777" w:rsidR="00591391" w:rsidRDefault="00591391" w:rsidP="00845221">
      <w:r>
        <w:separator/>
      </w:r>
    </w:p>
  </w:endnote>
  <w:endnote w:type="continuationSeparator" w:id="0">
    <w:p w14:paraId="68B96315" w14:textId="77777777" w:rsidR="00591391" w:rsidRDefault="00591391" w:rsidP="008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rbera Light">
    <w:altName w:val="GERBERA LIGHT"/>
    <w:panose1 w:val="00000000000000000000"/>
    <w:charset w:val="4D"/>
    <w:family w:val="auto"/>
    <w:notTrueType/>
    <w:pitch w:val="variable"/>
    <w:sig w:usb0="800002AF" w:usb1="5000206A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DFB4" w14:textId="77777777" w:rsidR="00591391" w:rsidRDefault="00591391" w:rsidP="00845221">
      <w:r>
        <w:separator/>
      </w:r>
    </w:p>
  </w:footnote>
  <w:footnote w:type="continuationSeparator" w:id="0">
    <w:p w14:paraId="705FCA98" w14:textId="77777777" w:rsidR="00591391" w:rsidRDefault="00591391" w:rsidP="0084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7E9E" w14:textId="77777777" w:rsidR="00845221" w:rsidRDefault="00845221" w:rsidP="0026403A">
    <w:pPr>
      <w:pStyle w:val="Yltunniste"/>
      <w:ind w:left="-567" w:firstLine="567"/>
    </w:pPr>
    <w:r>
      <w:rPr>
        <w:noProof/>
      </w:rPr>
      <w:drawing>
        <wp:inline distT="0" distB="0" distL="0" distR="0" wp14:anchorId="78914B0C" wp14:editId="78F90CAF">
          <wp:extent cx="1530773" cy="37328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34" cy="3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61"/>
    <w:rsid w:val="000560CA"/>
    <w:rsid w:val="00170B6D"/>
    <w:rsid w:val="0026403A"/>
    <w:rsid w:val="0040375C"/>
    <w:rsid w:val="00591391"/>
    <w:rsid w:val="00597608"/>
    <w:rsid w:val="00647FE8"/>
    <w:rsid w:val="007A5061"/>
    <w:rsid w:val="00845221"/>
    <w:rsid w:val="00BB7E36"/>
    <w:rsid w:val="00C20FD0"/>
    <w:rsid w:val="00D2569E"/>
    <w:rsid w:val="00F37985"/>
    <w:rsid w:val="75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51E"/>
  <w15:chartTrackingRefBased/>
  <w15:docId w15:val="{005AD49A-AC78-4047-AC26-B700051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7FE8"/>
    <w:pPr>
      <w:keepNext/>
      <w:keepLines/>
      <w:spacing w:before="240"/>
      <w:outlineLvl w:val="0"/>
    </w:pPr>
    <w:rPr>
      <w:rFonts w:ascii="Verdana" w:eastAsiaTheme="majorEastAsia" w:hAnsi="Verdana" w:cstheme="majorBidi"/>
      <w:color w:val="333334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7FE8"/>
    <w:pPr>
      <w:keepNext/>
      <w:keepLines/>
      <w:spacing w:before="40"/>
      <w:outlineLvl w:val="1"/>
    </w:pPr>
    <w:rPr>
      <w:rFonts w:eastAsiaTheme="majorEastAsia" w:cstheme="majorBidi"/>
      <w:color w:val="333334" w:themeColor="text2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4522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5221"/>
  </w:style>
  <w:style w:type="paragraph" w:styleId="Alatunniste">
    <w:name w:val="footer"/>
    <w:basedOn w:val="Normaali"/>
    <w:link w:val="AlatunnisteChar"/>
    <w:uiPriority w:val="99"/>
    <w:unhideWhenUsed/>
    <w:rsid w:val="0026403A"/>
    <w:pPr>
      <w:tabs>
        <w:tab w:val="center" w:pos="4678"/>
        <w:tab w:val="right" w:pos="9072"/>
      </w:tabs>
    </w:pPr>
    <w:rPr>
      <w:color w:val="ED1B2E" w:themeColor="accent1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403A"/>
    <w:rPr>
      <w:color w:val="ED1B2E" w:themeColor="accent1"/>
      <w:sz w:val="16"/>
      <w:szCs w:val="16"/>
    </w:rPr>
  </w:style>
  <w:style w:type="paragraph" w:styleId="Eivli">
    <w:name w:val="No Spacing"/>
    <w:uiPriority w:val="1"/>
    <w:qFormat/>
    <w:rsid w:val="00647FE8"/>
  </w:style>
  <w:style w:type="character" w:customStyle="1" w:styleId="Otsikko1Char">
    <w:name w:val="Otsikko 1 Char"/>
    <w:basedOn w:val="Kappaleenoletusfontti"/>
    <w:link w:val="Otsikko1"/>
    <w:uiPriority w:val="9"/>
    <w:rsid w:val="00647FE8"/>
    <w:rPr>
      <w:rFonts w:ascii="Verdana" w:eastAsiaTheme="majorEastAsia" w:hAnsi="Verdana" w:cstheme="majorBidi"/>
      <w:color w:val="333334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7FE8"/>
    <w:rPr>
      <w:rFonts w:eastAsiaTheme="majorEastAsia" w:cstheme="majorBidi"/>
      <w:color w:val="333334" w:themeColor="text2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647FE8"/>
    <w:pPr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7FE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7FE8"/>
    <w:pPr>
      <w:numPr>
        <w:ilvl w:val="1"/>
      </w:numPr>
      <w:spacing w:after="160"/>
    </w:pPr>
    <w:rPr>
      <w:rFonts w:eastAsiaTheme="minorEastAsia"/>
      <w:color w:val="333334" w:themeColor="text1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47FE8"/>
    <w:rPr>
      <w:rFonts w:eastAsiaTheme="minorEastAsia"/>
      <w:color w:val="333334" w:themeColor="text1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47FE8"/>
    <w:rPr>
      <w:i/>
      <w:iCs/>
      <w:color w:val="656567" w:themeColor="text1" w:themeTint="BF"/>
    </w:rPr>
  </w:style>
  <w:style w:type="character" w:styleId="Korostus">
    <w:name w:val="Emphasis"/>
    <w:basedOn w:val="Kappaleenoletusfontti"/>
    <w:uiPriority w:val="20"/>
    <w:qFormat/>
    <w:rsid w:val="00647FE8"/>
    <w:rPr>
      <w:i/>
      <w:iCs/>
    </w:rPr>
  </w:style>
  <w:style w:type="paragraph" w:customStyle="1" w:styleId="Teksti">
    <w:name w:val="Teksti"/>
    <w:basedOn w:val="Normaali"/>
    <w:uiPriority w:val="99"/>
    <w:rsid w:val="0026403A"/>
    <w:pPr>
      <w:tabs>
        <w:tab w:val="left" w:pos="203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Gerbera Light" w:hAnsi="Gerbera Light" w:cs="Gerbera Light"/>
      <w:color w:val="ED1B2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.takala\Downloads\Sydanliitto-Word-pohja.dotx" TargetMode="External"/></Relationships>
</file>

<file path=word/theme/theme1.xml><?xml version="1.0" encoding="utf-8"?>
<a:theme xmlns:a="http://schemas.openxmlformats.org/drawingml/2006/main" name="Sydänliitto teema">
  <a:themeElements>
    <a:clrScheme name="Sydänliitto">
      <a:dk1>
        <a:srgbClr val="333334"/>
      </a:dk1>
      <a:lt1>
        <a:srgbClr val="FFFFFF"/>
      </a:lt1>
      <a:dk2>
        <a:srgbClr val="333334"/>
      </a:dk2>
      <a:lt2>
        <a:srgbClr val="FEE3D2"/>
      </a:lt2>
      <a:accent1>
        <a:srgbClr val="ED1B2E"/>
      </a:accent1>
      <a:accent2>
        <a:srgbClr val="F58B75"/>
      </a:accent2>
      <a:accent3>
        <a:srgbClr val="966D5B"/>
      </a:accent3>
      <a:accent4>
        <a:srgbClr val="7FD5C5"/>
      </a:accent4>
      <a:accent5>
        <a:srgbClr val="EADE28"/>
      </a:accent5>
      <a:accent6>
        <a:srgbClr val="F2C8DF"/>
      </a:accent6>
      <a:hlink>
        <a:srgbClr val="ED1B2E"/>
      </a:hlink>
      <a:folHlink>
        <a:srgbClr val="C6C7C9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ydänliitto teema" id="{C186CC2A-D3F2-3645-B44F-18E096565FF7}" vid="{889B20D4-C06E-FE48-B536-4E3B5231DE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Sydanliitto-Word-pohja</Template>
  <TotalTime>1</TotalTime>
  <Pages>1</Pages>
  <Words>10</Words>
  <Characters>88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Takala</dc:creator>
  <cp:keywords/>
  <dc:description/>
  <cp:lastModifiedBy>Annukka Alapappila</cp:lastModifiedBy>
  <cp:revision>2</cp:revision>
  <dcterms:created xsi:type="dcterms:W3CDTF">2024-12-18T08:01:00Z</dcterms:created>
  <dcterms:modified xsi:type="dcterms:W3CDTF">2024-12-18T08:01:00Z</dcterms:modified>
</cp:coreProperties>
</file>